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0168" w14:textId="77777777" w:rsidR="00F37AEA" w:rsidRDefault="00C45E34">
      <w:pPr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Klassenverteilung Grundschule Buch und Mittelschule Buch Schuljahr 2024/25</w:t>
      </w:r>
    </w:p>
    <w:p w14:paraId="38380169" w14:textId="77777777" w:rsidR="00F37AEA" w:rsidRDefault="00F37AEA">
      <w:pPr>
        <w:rPr>
          <w:rFonts w:ascii="Arial Narrow" w:hAnsi="Arial Narrow"/>
          <w:b/>
          <w:bCs/>
          <w:sz w:val="26"/>
          <w:szCs w:val="26"/>
        </w:rPr>
      </w:pPr>
    </w:p>
    <w:p w14:paraId="3838016A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1A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Frau </w:t>
      </w:r>
      <w:proofErr w:type="spellStart"/>
      <w:r>
        <w:rPr>
          <w:rFonts w:ascii="Arial Narrow" w:hAnsi="Arial Narrow"/>
          <w:sz w:val="26"/>
          <w:szCs w:val="26"/>
        </w:rPr>
        <w:t>Gorzitze</w:t>
      </w:r>
      <w:proofErr w:type="spellEnd"/>
    </w:p>
    <w:p w14:paraId="3838016B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1B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Rohrhirsch</w:t>
      </w:r>
    </w:p>
    <w:p w14:paraId="3838016C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1/2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Frau </w:t>
      </w:r>
      <w:proofErr w:type="spellStart"/>
      <w:r>
        <w:rPr>
          <w:rFonts w:ascii="Arial Narrow" w:hAnsi="Arial Narrow"/>
          <w:sz w:val="26"/>
          <w:szCs w:val="26"/>
        </w:rPr>
        <w:t>Lödl</w:t>
      </w:r>
      <w:proofErr w:type="spellEnd"/>
    </w:p>
    <w:p w14:paraId="3838016D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2A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Lutz-Batzner</w:t>
      </w:r>
    </w:p>
    <w:p w14:paraId="3838016E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2B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Ländle</w:t>
      </w:r>
    </w:p>
    <w:p w14:paraId="3838016F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2C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Frau Scheuer</w:t>
      </w:r>
    </w:p>
    <w:p w14:paraId="38380170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3A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Burdack</w:t>
      </w:r>
    </w:p>
    <w:p w14:paraId="38380171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3B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Wagner</w:t>
      </w:r>
    </w:p>
    <w:p w14:paraId="38380172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3C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Mang</w:t>
      </w:r>
    </w:p>
    <w:p w14:paraId="38380173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4A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Fischer</w:t>
      </w:r>
    </w:p>
    <w:p w14:paraId="38380174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4B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Herr Lüdke</w:t>
      </w:r>
    </w:p>
    <w:p w14:paraId="38380175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4C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Seefried</w:t>
      </w:r>
    </w:p>
    <w:p w14:paraId="38380176" w14:textId="77777777" w:rsidR="00F37AEA" w:rsidRDefault="00F37AEA">
      <w:pPr>
        <w:rPr>
          <w:rFonts w:ascii="Arial Narrow" w:hAnsi="Arial Narrow"/>
          <w:sz w:val="26"/>
          <w:szCs w:val="26"/>
        </w:rPr>
      </w:pPr>
    </w:p>
    <w:p w14:paraId="38380177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5A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Frau Schwager</w:t>
      </w:r>
    </w:p>
    <w:p w14:paraId="38380178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6A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Herr Harder</w:t>
      </w:r>
    </w:p>
    <w:p w14:paraId="38380179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7A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Frau </w:t>
      </w:r>
      <w:proofErr w:type="spellStart"/>
      <w:r>
        <w:rPr>
          <w:rFonts w:ascii="Arial Narrow" w:hAnsi="Arial Narrow"/>
          <w:sz w:val="26"/>
          <w:szCs w:val="26"/>
        </w:rPr>
        <w:t>Ehing</w:t>
      </w:r>
      <w:proofErr w:type="spellEnd"/>
    </w:p>
    <w:p w14:paraId="3838017A" w14:textId="77777777" w:rsidR="00F37AEA" w:rsidRDefault="00C45E3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Klasse 8A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Frau </w:t>
      </w:r>
      <w:proofErr w:type="spellStart"/>
      <w:r>
        <w:rPr>
          <w:rFonts w:ascii="Arial Narrow" w:hAnsi="Arial Narrow"/>
          <w:sz w:val="26"/>
          <w:szCs w:val="26"/>
        </w:rPr>
        <w:t>Lupschina</w:t>
      </w:r>
      <w:proofErr w:type="spellEnd"/>
    </w:p>
    <w:p w14:paraId="3838017B" w14:textId="77777777" w:rsidR="00F37AEA" w:rsidRDefault="00C45E34">
      <w:r>
        <w:rPr>
          <w:rFonts w:ascii="Arial Narrow" w:hAnsi="Arial Narrow"/>
          <w:sz w:val="26"/>
          <w:szCs w:val="26"/>
        </w:rPr>
        <w:t>Klasse 9A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Herr Winkler</w:t>
      </w:r>
    </w:p>
    <w:sectPr w:rsidR="00F37AE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016C" w14:textId="77777777" w:rsidR="00000000" w:rsidRDefault="00C45E34">
      <w:pPr>
        <w:spacing w:after="0" w:line="240" w:lineRule="auto"/>
      </w:pPr>
      <w:r>
        <w:separator/>
      </w:r>
    </w:p>
  </w:endnote>
  <w:endnote w:type="continuationSeparator" w:id="0">
    <w:p w14:paraId="3838016E" w14:textId="77777777" w:rsidR="00000000" w:rsidRDefault="00C4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0168" w14:textId="77777777" w:rsidR="00000000" w:rsidRDefault="00C45E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38016A" w14:textId="77777777" w:rsidR="00000000" w:rsidRDefault="00C45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7AEA"/>
    <w:rsid w:val="00C45E34"/>
    <w:rsid w:val="00F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0168"/>
  <w15:docId w15:val="{93192CEE-5918-435B-8831-76D48356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Lang</dc:creator>
  <dc:description/>
  <cp:lastModifiedBy>Henry Lang</cp:lastModifiedBy>
  <cp:revision>2</cp:revision>
  <cp:lastPrinted>2024-08-30T11:00:00Z</cp:lastPrinted>
  <dcterms:created xsi:type="dcterms:W3CDTF">2024-08-31T11:14:00Z</dcterms:created>
  <dcterms:modified xsi:type="dcterms:W3CDTF">2024-08-31T11:14:00Z</dcterms:modified>
</cp:coreProperties>
</file>